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3615DA9" w14:textId="77777777" w:rsidR="00DC2478" w:rsidRPr="00A0624C" w:rsidRDefault="00B91F22" w:rsidP="00B91F22">
      <w:pPr>
        <w:pStyle w:val="NoSpacing"/>
        <w:jc w:val="center"/>
        <w:rPr>
          <w:b/>
          <w:sz w:val="28"/>
          <w:szCs w:val="28"/>
        </w:rPr>
      </w:pPr>
      <w:r w:rsidRPr="00A0624C">
        <w:rPr>
          <w:b/>
          <w:sz w:val="28"/>
          <w:szCs w:val="28"/>
        </w:rPr>
        <w:t>AUTHORIZATION TO RELEASE HEALTHCARE INFORMATION</w:t>
      </w:r>
    </w:p>
    <w:p w14:paraId="3952E2FA" w14:textId="77777777" w:rsidR="00B91F22" w:rsidRDefault="00B91F22" w:rsidP="00B91F22">
      <w:pPr>
        <w:pStyle w:val="NoSpacing"/>
        <w:jc w:val="center"/>
      </w:pPr>
    </w:p>
    <w:p w14:paraId="3BDA6EB5" w14:textId="77777777" w:rsidR="00B91F22" w:rsidRDefault="00B91F22" w:rsidP="00B91F22">
      <w:pPr>
        <w:pStyle w:val="NoSpacing"/>
      </w:pPr>
      <w:r>
        <w:t>Patient’s Name: ________________________________________________</w:t>
      </w:r>
      <w:r>
        <w:tab/>
        <w:t>Date of Birth: _____</w:t>
      </w:r>
      <w:r w:rsidR="00E42E3B">
        <w:t>_____</w:t>
      </w:r>
      <w:r>
        <w:t>___________</w:t>
      </w:r>
    </w:p>
    <w:p w14:paraId="45D5E015" w14:textId="77777777" w:rsidR="00B91F22" w:rsidRDefault="00B91F22" w:rsidP="00B91F22">
      <w:pPr>
        <w:pStyle w:val="NoSpacing"/>
      </w:pPr>
      <w:r>
        <w:t>Previous Name: ________________________________________________</w:t>
      </w:r>
      <w:r>
        <w:tab/>
        <w:t>Social Security #: __________________</w:t>
      </w:r>
    </w:p>
    <w:p w14:paraId="390266A9" w14:textId="77777777" w:rsidR="00B91F22" w:rsidRDefault="00B91F22" w:rsidP="00B91F22">
      <w:pPr>
        <w:pStyle w:val="NoSpacing"/>
      </w:pPr>
    </w:p>
    <w:p w14:paraId="2C2943DA" w14:textId="77777777" w:rsidR="00B91F22" w:rsidRDefault="00B91F22" w:rsidP="00B91F22">
      <w:pPr>
        <w:pStyle w:val="NoSpacing"/>
      </w:pPr>
      <w:r>
        <w:t>I request and authorize __________________________________________________________to release healthcare information of the patient named above to:</w:t>
      </w:r>
    </w:p>
    <w:p w14:paraId="461CCF99" w14:textId="77777777" w:rsidR="00B91F22" w:rsidRDefault="00B91F22" w:rsidP="00B91F22">
      <w:pPr>
        <w:pStyle w:val="NoSpacing"/>
      </w:pPr>
    </w:p>
    <w:p w14:paraId="5A54EC68" w14:textId="77777777" w:rsidR="00B91F22" w:rsidRDefault="00E42E3B" w:rsidP="00B91F22">
      <w:pPr>
        <w:pStyle w:val="NoSpacing"/>
        <w:jc w:val="center"/>
      </w:pPr>
      <w:r>
        <w:t>Prime Internal Medicine</w:t>
      </w:r>
    </w:p>
    <w:p w14:paraId="06FE4B18" w14:textId="77777777" w:rsidR="00E42E3B" w:rsidRDefault="00E42E3B" w:rsidP="00B91F22">
      <w:pPr>
        <w:pStyle w:val="NoSpacing"/>
        <w:jc w:val="center"/>
      </w:pPr>
      <w:r>
        <w:t>901 W. Main Street</w:t>
      </w:r>
    </w:p>
    <w:p w14:paraId="64938E1D" w14:textId="77777777" w:rsidR="00B91F22" w:rsidRDefault="00E42E3B" w:rsidP="00B91F22">
      <w:pPr>
        <w:pStyle w:val="NoSpacing"/>
        <w:jc w:val="center"/>
      </w:pPr>
      <w:r>
        <w:t>MAB  Suite 103</w:t>
      </w:r>
    </w:p>
    <w:p w14:paraId="0BBFE9CC" w14:textId="77777777" w:rsidR="00E42E3B" w:rsidRDefault="00E42E3B" w:rsidP="00B91F22">
      <w:pPr>
        <w:pStyle w:val="NoSpacing"/>
        <w:jc w:val="center"/>
      </w:pPr>
      <w:r>
        <w:t>Freehold, NJ 07728</w:t>
      </w:r>
    </w:p>
    <w:p w14:paraId="5C78E2DE" w14:textId="77777777" w:rsidR="00B91F22" w:rsidRDefault="00B91F22" w:rsidP="00B91F22">
      <w:pPr>
        <w:pStyle w:val="NoSpacing"/>
      </w:pPr>
      <w:r>
        <w:t xml:space="preserve">This request and authorization applies to: </w:t>
      </w:r>
    </w:p>
    <w:p w14:paraId="24A43B7D" w14:textId="77777777" w:rsidR="00B91F22" w:rsidRDefault="00B91F22" w:rsidP="00B91F22">
      <w:pPr>
        <w:pStyle w:val="NoSpacing"/>
      </w:pPr>
    </w:p>
    <w:p w14:paraId="4B8ADFE9" w14:textId="77777777" w:rsidR="001C61CC" w:rsidRDefault="003B5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33FA7DF">
          <v:rect id="_x0000_s1027" style="position:absolute;margin-left:0;margin-top:56.1pt;width:15pt;height:14.25pt;z-index:251659264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C17F7DF">
          <v:rect id="_x0000_s1026" style="position:absolute;margin-left:0;margin-top:-.15pt;width:15pt;height:14.25pt;z-index:251658240"/>
        </w:pict>
      </w:r>
      <w:r w:rsidR="00B91F22">
        <w:rPr>
          <w:rFonts w:ascii="Times New Roman" w:hAnsi="Times New Roman" w:cs="Times New Roman"/>
          <w:sz w:val="24"/>
          <w:szCs w:val="24"/>
        </w:rPr>
        <w:tab/>
        <w:t>Healthcare information relating to the following treatment, condition, or dates: _____________________________________________________________________________________________________________________________________</w:t>
      </w:r>
      <w:bookmarkStart w:id="0" w:name="_GoBack"/>
      <w:bookmarkEnd w:id="0"/>
      <w:r w:rsidR="00B91F2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9BCBBA6" w14:textId="77777777" w:rsidR="00B91F22" w:rsidRDefault="003B5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E8CE208">
          <v:rect id="_x0000_s1028" style="position:absolute;margin-left:0;margin-top:24.75pt;width:15pt;height:14.25pt;z-index:251660288"/>
        </w:pict>
      </w:r>
      <w:r w:rsidR="00B91F22">
        <w:rPr>
          <w:rFonts w:ascii="Times New Roman" w:hAnsi="Times New Roman" w:cs="Times New Roman"/>
          <w:sz w:val="24"/>
          <w:szCs w:val="24"/>
        </w:rPr>
        <w:tab/>
        <w:t>All healthcare information</w:t>
      </w:r>
    </w:p>
    <w:p w14:paraId="48778627" w14:textId="77777777" w:rsidR="00B91F22" w:rsidRDefault="00B91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Other: ______________________________________________________________________________</w:t>
      </w:r>
    </w:p>
    <w:p w14:paraId="2C625E83" w14:textId="77777777" w:rsidR="00B91F22" w:rsidRDefault="00B91F22">
      <w:pPr>
        <w:rPr>
          <w:rFonts w:ascii="Times New Roman" w:hAnsi="Times New Roman" w:cs="Times New Roman"/>
          <w:sz w:val="24"/>
          <w:szCs w:val="24"/>
        </w:rPr>
      </w:pPr>
    </w:p>
    <w:p w14:paraId="54D080FC" w14:textId="77777777" w:rsidR="00A0624C" w:rsidRDefault="00A0624C">
      <w:pPr>
        <w:rPr>
          <w:rFonts w:ascii="Times New Roman" w:hAnsi="Times New Roman" w:cs="Times New Roman"/>
          <w:sz w:val="24"/>
          <w:szCs w:val="24"/>
        </w:rPr>
      </w:pPr>
    </w:p>
    <w:p w14:paraId="5DF122A1" w14:textId="77777777" w:rsidR="00B91F22" w:rsidRPr="00B91F22" w:rsidRDefault="00B91F22">
      <w:pPr>
        <w:rPr>
          <w:rFonts w:ascii="Times New Roman" w:hAnsi="Times New Roman" w:cs="Times New Roman"/>
          <w:sz w:val="20"/>
          <w:szCs w:val="20"/>
        </w:rPr>
      </w:pPr>
      <w:r w:rsidRPr="00B91F22">
        <w:rPr>
          <w:rFonts w:ascii="Times New Roman" w:hAnsi="Times New Roman" w:cs="Times New Roman"/>
          <w:b/>
          <w:sz w:val="20"/>
          <w:szCs w:val="20"/>
        </w:rPr>
        <w:t>Definition:</w:t>
      </w:r>
      <w:r w:rsidRPr="00B91F22">
        <w:rPr>
          <w:rFonts w:ascii="Times New Roman" w:hAnsi="Times New Roman" w:cs="Times New Roman"/>
          <w:sz w:val="20"/>
          <w:szCs w:val="20"/>
        </w:rPr>
        <w:t xml:space="preserve"> Sexually Transmitted Disease (STD) as defined by law, RCW 70.24 et seq., includes herpes, herpes simplex, human papilloma virus, wart, genital wart, condyloma, Chlamydia, non-specific urethritis, syphilis, VDRL, chancroid, lymphogranuloma venereuem, HIV, AIDS, and gonorrhea.  </w:t>
      </w:r>
    </w:p>
    <w:p w14:paraId="06CA6796" w14:textId="77777777" w:rsidR="00B91F22" w:rsidRDefault="00B91F22" w:rsidP="00B91F22">
      <w:pPr>
        <w:pStyle w:val="NoSpacing"/>
        <w:rPr>
          <w:sz w:val="20"/>
          <w:szCs w:val="20"/>
        </w:rPr>
      </w:pPr>
      <w:r w:rsidRPr="00B91F2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Pr="00B91F2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B91F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1F22">
        <w:rPr>
          <w:rFonts w:ascii="Times New Roman" w:hAnsi="Times New Roman" w:cs="Times New Roman"/>
          <w:sz w:val="20"/>
          <w:szCs w:val="20"/>
        </w:rPr>
        <w:t xml:space="preserve">I authorize the release of my STD results, HIV/AIDS testing, whether negative or positive, to the person(s) listed </w:t>
      </w:r>
      <w:r w:rsidRPr="00B91F2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B91F22">
        <w:rPr>
          <w:sz w:val="20"/>
          <w:szCs w:val="20"/>
        </w:rPr>
        <w:t xml:space="preserve">above.  I understand that the person(s) listed above will be notified that I must give specific written permission </w:t>
      </w:r>
    </w:p>
    <w:p w14:paraId="1DF4AAF4" w14:textId="77777777" w:rsidR="00B91F22" w:rsidRPr="00B91F22" w:rsidRDefault="00B91F22" w:rsidP="00B91F22">
      <w:pPr>
        <w:pStyle w:val="NoSpacing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B91F22">
        <w:rPr>
          <w:sz w:val="20"/>
          <w:szCs w:val="20"/>
        </w:rPr>
        <w:t>before disclosure of these test results to anyone.</w:t>
      </w:r>
      <w:r>
        <w:rPr>
          <w:sz w:val="24"/>
          <w:szCs w:val="24"/>
        </w:rPr>
        <w:t xml:space="preserve">  </w:t>
      </w:r>
    </w:p>
    <w:p w14:paraId="4E4F14BA" w14:textId="77777777" w:rsidR="00B91F22" w:rsidRPr="00B91F22" w:rsidRDefault="00E42E3B" w:rsidP="00B91F2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91F2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Pr="00B91F22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B91F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91F22" w:rsidRPr="00B91F22">
        <w:rPr>
          <w:rFonts w:ascii="Times New Roman" w:hAnsi="Times New Roman" w:cs="Times New Roman"/>
          <w:sz w:val="20"/>
          <w:szCs w:val="20"/>
        </w:rPr>
        <w:t xml:space="preserve">I authorize the release of any records regarding drug, alcohol, or mental health treatment to the person(s) listed </w:t>
      </w:r>
    </w:p>
    <w:p w14:paraId="4ADB055A" w14:textId="77777777" w:rsidR="00B91F22" w:rsidRPr="00B91F22" w:rsidRDefault="00B91F22" w:rsidP="00B91F2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91F22">
        <w:rPr>
          <w:rFonts w:ascii="Times New Roman" w:hAnsi="Times New Roman" w:cs="Times New Roman"/>
          <w:sz w:val="20"/>
          <w:szCs w:val="20"/>
        </w:rPr>
        <w:tab/>
      </w:r>
      <w:r w:rsidRPr="00B91F22">
        <w:rPr>
          <w:rFonts w:ascii="Times New Roman" w:hAnsi="Times New Roman" w:cs="Times New Roman"/>
          <w:sz w:val="20"/>
          <w:szCs w:val="20"/>
        </w:rPr>
        <w:tab/>
        <w:t xml:space="preserve">above.  </w:t>
      </w:r>
    </w:p>
    <w:p w14:paraId="4F69291B" w14:textId="77777777" w:rsidR="00B91F22" w:rsidRDefault="00B91F22" w:rsidP="00B91F22">
      <w:pPr>
        <w:rPr>
          <w:rFonts w:ascii="Times New Roman" w:hAnsi="Times New Roman" w:cs="Times New Roman"/>
          <w:sz w:val="24"/>
          <w:szCs w:val="24"/>
        </w:rPr>
      </w:pPr>
    </w:p>
    <w:p w14:paraId="105AE1BB" w14:textId="77777777" w:rsidR="00A0624C" w:rsidRDefault="00A0624C" w:rsidP="00B91F22">
      <w:pPr>
        <w:rPr>
          <w:rFonts w:ascii="Times New Roman" w:hAnsi="Times New Roman" w:cs="Times New Roman"/>
          <w:sz w:val="24"/>
          <w:szCs w:val="24"/>
        </w:rPr>
      </w:pPr>
    </w:p>
    <w:p w14:paraId="09926C26" w14:textId="77777777" w:rsidR="00A0624C" w:rsidRDefault="00A0624C" w:rsidP="00B91F22">
      <w:pPr>
        <w:rPr>
          <w:rFonts w:ascii="Times New Roman" w:hAnsi="Times New Roman" w:cs="Times New Roman"/>
          <w:sz w:val="24"/>
          <w:szCs w:val="24"/>
        </w:rPr>
      </w:pPr>
    </w:p>
    <w:p w14:paraId="514B9D89" w14:textId="77777777" w:rsidR="00A0624C" w:rsidRDefault="00A0624C" w:rsidP="00B91F22">
      <w:pPr>
        <w:rPr>
          <w:rFonts w:ascii="Times New Roman" w:hAnsi="Times New Roman" w:cs="Times New Roman"/>
          <w:sz w:val="24"/>
          <w:szCs w:val="24"/>
        </w:rPr>
      </w:pPr>
    </w:p>
    <w:p w14:paraId="5CE75F4B" w14:textId="77777777" w:rsidR="002E034C" w:rsidRDefault="00B91F22" w:rsidP="00A0624C">
      <w:r>
        <w:rPr>
          <w:rFonts w:ascii="Times New Roman" w:hAnsi="Times New Roman" w:cs="Times New Roman"/>
          <w:sz w:val="24"/>
          <w:szCs w:val="24"/>
        </w:rPr>
        <w:t>Patient Signature: 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Signed: _______________________</w:t>
      </w:r>
    </w:p>
    <w:sectPr w:rsidR="002E034C" w:rsidSect="004C0048">
      <w:headerReference w:type="default" r:id="rId8"/>
      <w:footerReference w:type="default" r:id="rId9"/>
      <w:pgSz w:w="12240" w:h="15840"/>
      <w:pgMar w:top="153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13F4EF4" w14:textId="77777777" w:rsidR="00064B89" w:rsidRDefault="00064B89" w:rsidP="00521E78">
      <w:pPr>
        <w:spacing w:after="0" w:line="240" w:lineRule="auto"/>
      </w:pPr>
      <w:r>
        <w:separator/>
      </w:r>
    </w:p>
  </w:endnote>
  <w:endnote w:type="continuationSeparator" w:id="0">
    <w:p w14:paraId="59B77043" w14:textId="77777777" w:rsidR="00064B89" w:rsidRDefault="00064B89" w:rsidP="0052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BFAAE" w14:textId="77777777" w:rsidR="004C0048" w:rsidRDefault="004C0048" w:rsidP="004C0048">
    <w:pPr>
      <w:spacing w:after="0" w:line="240" w:lineRule="auto"/>
      <w:rPr>
        <w:rFonts w:ascii="Book Antiqua" w:hAnsi="Book Antiqua"/>
        <w:sz w:val="18"/>
        <w:szCs w:val="18"/>
      </w:rPr>
    </w:pPr>
  </w:p>
  <w:p w14:paraId="524CF107" w14:textId="77777777" w:rsidR="004C0048" w:rsidRDefault="004C0048" w:rsidP="004C0048">
    <w:pPr>
      <w:spacing w:after="0" w:line="240" w:lineRule="auto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DC81356" w14:textId="77777777" w:rsidR="00064B89" w:rsidRDefault="00064B89" w:rsidP="00521E78">
      <w:pPr>
        <w:spacing w:after="0" w:line="240" w:lineRule="auto"/>
      </w:pPr>
      <w:r>
        <w:separator/>
      </w:r>
    </w:p>
  </w:footnote>
  <w:footnote w:type="continuationSeparator" w:id="0">
    <w:p w14:paraId="5ED9DA3B" w14:textId="77777777" w:rsidR="00064B89" w:rsidRDefault="00064B89" w:rsidP="0052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73541" w14:textId="77777777" w:rsidR="004C0048" w:rsidRDefault="00100B3B">
    <w:pPr>
      <w:pStyle w:val="Header"/>
    </w:pPr>
    <w:r>
      <w:t xml:space="preserve">                                                                      </w:t>
    </w:r>
    <w:r>
      <w:rPr>
        <w:noProof/>
      </w:rPr>
      <w:drawing>
        <wp:inline distT="0" distB="0" distL="0" distR="0" wp14:anchorId="56806B02" wp14:editId="17961EE5">
          <wp:extent cx="2426500" cy="8293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ake's bi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374" cy="82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A2DB26" w14:textId="77777777" w:rsidR="00100B3B" w:rsidRDefault="00100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2718"/>
    <w:rsid w:val="00036F6A"/>
    <w:rsid w:val="00060798"/>
    <w:rsid w:val="00064B89"/>
    <w:rsid w:val="0009710F"/>
    <w:rsid w:val="00100B3B"/>
    <w:rsid w:val="001563DF"/>
    <w:rsid w:val="001C61CC"/>
    <w:rsid w:val="001D0ACA"/>
    <w:rsid w:val="001F11B4"/>
    <w:rsid w:val="00246F72"/>
    <w:rsid w:val="002B4D91"/>
    <w:rsid w:val="002E034C"/>
    <w:rsid w:val="00331544"/>
    <w:rsid w:val="003322B9"/>
    <w:rsid w:val="003B56B6"/>
    <w:rsid w:val="004208CD"/>
    <w:rsid w:val="0046163F"/>
    <w:rsid w:val="00472092"/>
    <w:rsid w:val="00495452"/>
    <w:rsid w:val="004C0048"/>
    <w:rsid w:val="00521E78"/>
    <w:rsid w:val="00535194"/>
    <w:rsid w:val="005C02B8"/>
    <w:rsid w:val="0067303E"/>
    <w:rsid w:val="0068133C"/>
    <w:rsid w:val="00695913"/>
    <w:rsid w:val="006D79E0"/>
    <w:rsid w:val="007035E1"/>
    <w:rsid w:val="00750C9D"/>
    <w:rsid w:val="007527BB"/>
    <w:rsid w:val="007E5B01"/>
    <w:rsid w:val="00847744"/>
    <w:rsid w:val="00866B83"/>
    <w:rsid w:val="00884999"/>
    <w:rsid w:val="008A22E4"/>
    <w:rsid w:val="00906EDA"/>
    <w:rsid w:val="00951415"/>
    <w:rsid w:val="00951C45"/>
    <w:rsid w:val="009A7610"/>
    <w:rsid w:val="009B5B03"/>
    <w:rsid w:val="00A0624C"/>
    <w:rsid w:val="00A355A7"/>
    <w:rsid w:val="00A427F5"/>
    <w:rsid w:val="00A52105"/>
    <w:rsid w:val="00A73455"/>
    <w:rsid w:val="00A77F2E"/>
    <w:rsid w:val="00A81B55"/>
    <w:rsid w:val="00AC2A70"/>
    <w:rsid w:val="00AF7DA2"/>
    <w:rsid w:val="00B16B5D"/>
    <w:rsid w:val="00B34816"/>
    <w:rsid w:val="00B70102"/>
    <w:rsid w:val="00B91F22"/>
    <w:rsid w:val="00BB2385"/>
    <w:rsid w:val="00BF326A"/>
    <w:rsid w:val="00C95580"/>
    <w:rsid w:val="00C96164"/>
    <w:rsid w:val="00D164A3"/>
    <w:rsid w:val="00D26B1C"/>
    <w:rsid w:val="00D41154"/>
    <w:rsid w:val="00D8764D"/>
    <w:rsid w:val="00DA5323"/>
    <w:rsid w:val="00DC2478"/>
    <w:rsid w:val="00E02718"/>
    <w:rsid w:val="00E42E3B"/>
    <w:rsid w:val="00E51B52"/>
    <w:rsid w:val="00F1588F"/>
    <w:rsid w:val="00F53832"/>
    <w:rsid w:val="00F95FA5"/>
    <w:rsid w:val="00FB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E1C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B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1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E78"/>
  </w:style>
  <w:style w:type="paragraph" w:styleId="Footer">
    <w:name w:val="footer"/>
    <w:basedOn w:val="Normal"/>
    <w:link w:val="FooterChar"/>
    <w:uiPriority w:val="99"/>
    <w:unhideWhenUsed/>
    <w:rsid w:val="00521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E78"/>
  </w:style>
  <w:style w:type="paragraph" w:styleId="NoSpacing">
    <w:name w:val="No Spacing"/>
    <w:uiPriority w:val="1"/>
    <w:qFormat/>
    <w:rsid w:val="00866B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B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1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E78"/>
  </w:style>
  <w:style w:type="paragraph" w:styleId="Footer">
    <w:name w:val="footer"/>
    <w:basedOn w:val="Normal"/>
    <w:link w:val="FooterChar"/>
    <w:uiPriority w:val="99"/>
    <w:unhideWhenUsed/>
    <w:rsid w:val="00521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E78"/>
  </w:style>
  <w:style w:type="paragraph" w:styleId="NoSpacing">
    <w:name w:val="No Spacing"/>
    <w:uiPriority w:val="1"/>
    <w:qFormat/>
    <w:rsid w:val="00866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4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43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3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ffice%20forms\Offi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50E0-6489-6945-9BA3-690E7AAB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\Office forms\Office Template.dotx</Template>
  <TotalTime>10</TotalTime>
  <Pages>1</Pages>
  <Words>259</Words>
  <Characters>1480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DOLAPO OJO</cp:lastModifiedBy>
  <cp:revision>4</cp:revision>
  <cp:lastPrinted>2012-06-11T17:25:00Z</cp:lastPrinted>
  <dcterms:created xsi:type="dcterms:W3CDTF">2012-08-12T22:30:00Z</dcterms:created>
  <dcterms:modified xsi:type="dcterms:W3CDTF">2012-08-31T06:09:00Z</dcterms:modified>
</cp:coreProperties>
</file>